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03" w:rsidRPr="0093239B" w:rsidRDefault="00571003" w:rsidP="00571003">
      <w:pPr>
        <w:spacing w:after="0"/>
        <w:rPr>
          <w:rFonts w:ascii="Arial" w:hAnsi="Arial" w:cs="Arial"/>
          <w:b/>
          <w:i/>
          <w:sz w:val="30"/>
          <w:szCs w:val="30"/>
        </w:rPr>
      </w:pP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 xml:space="preserve">Propostes </w:t>
      </w:r>
      <w:r w:rsid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e</w:t>
      </w: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ducatives de Patrimoni Cultural de Cornellà de Llobregat</w:t>
      </w:r>
    </w:p>
    <w:p w:rsidR="00571003" w:rsidRPr="0093239B" w:rsidRDefault="00571003">
      <w:pPr>
        <w:rPr>
          <w:rFonts w:ascii="Arial" w:hAnsi="Arial" w:cs="Arial"/>
          <w:sz w:val="28"/>
        </w:rPr>
      </w:pPr>
      <w:r w:rsidRPr="0093239B">
        <w:rPr>
          <w:rFonts w:ascii="Arial" w:hAnsi="Arial" w:cs="Arial"/>
          <w:sz w:val="28"/>
        </w:rPr>
        <w:t>Formulari de sol·licitud</w:t>
      </w:r>
      <w:r w:rsidR="00735389">
        <w:rPr>
          <w:rFonts w:ascii="Arial" w:hAnsi="Arial" w:cs="Arial"/>
          <w:sz w:val="28"/>
        </w:rPr>
        <w:t xml:space="preserve"> </w:t>
      </w:r>
      <w:r w:rsidR="00735389" w:rsidRPr="00735389">
        <w:rPr>
          <w:rFonts w:ascii="Arial" w:hAnsi="Arial" w:cs="Arial"/>
          <w:b/>
          <w:sz w:val="28"/>
        </w:rPr>
        <w:t>Sant Jordi</w:t>
      </w:r>
      <w:r w:rsidR="008D0B1D">
        <w:rPr>
          <w:rFonts w:ascii="Arial" w:hAnsi="Arial" w:cs="Arial"/>
          <w:b/>
          <w:sz w:val="28"/>
        </w:rPr>
        <w:t xml:space="preserve"> al Castell de Cornellà</w:t>
      </w:r>
    </w:p>
    <w:tbl>
      <w:tblPr>
        <w:tblW w:w="13750" w:type="dxa"/>
        <w:tblInd w:w="7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5103"/>
        <w:gridCol w:w="1276"/>
        <w:gridCol w:w="2693"/>
      </w:tblGrid>
      <w:tr w:rsidR="00571003" w:rsidRPr="0093239B" w:rsidTr="00BE7964">
        <w:trPr>
          <w:trHeight w:val="397"/>
        </w:trPr>
        <w:tc>
          <w:tcPr>
            <w:tcW w:w="137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 w:val="24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>1. DADES D’IDENTIFICACI</w:t>
            </w:r>
            <w:r w:rsid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>Ó</w:t>
            </w:r>
            <w:r w:rsidRP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 xml:space="preserve"> </w:t>
            </w:r>
          </w:p>
        </w:tc>
      </w:tr>
      <w:tr w:rsidR="00571003" w:rsidRPr="0093239B" w:rsidTr="00BE7964">
        <w:trPr>
          <w:trHeight w:val="397"/>
        </w:trPr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Nom de la persona </w:t>
            </w:r>
            <w:r w:rsidR="0093239B" w:rsidRPr="0093239B">
              <w:rPr>
                <w:rFonts w:ascii="Arial" w:hAnsi="Arial" w:cs="Arial"/>
                <w:color w:val="984806" w:themeColor="accent6" w:themeShade="80"/>
                <w:szCs w:val="20"/>
              </w:rPr>
              <w:t>que fa la sol·licitud</w:t>
            </w: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: </w:t>
            </w:r>
            <w:r w:rsidR="00CC03DC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C03DC">
              <w:rPr>
                <w:rFonts w:ascii="Arial" w:hAnsi="Arial" w:cs="Arial"/>
                <w:szCs w:val="20"/>
              </w:rPr>
              <w:instrText xml:space="preserve"> FORMTEXT </w:instrText>
            </w:r>
            <w:r w:rsidR="00CC03DC">
              <w:rPr>
                <w:rFonts w:ascii="Arial" w:hAnsi="Arial" w:cs="Arial"/>
                <w:szCs w:val="20"/>
              </w:rPr>
            </w:r>
            <w:r w:rsidR="00CC03DC">
              <w:rPr>
                <w:rFonts w:ascii="Arial" w:hAnsi="Arial" w:cs="Arial"/>
                <w:szCs w:val="20"/>
              </w:rPr>
              <w:fldChar w:fldCharType="separate"/>
            </w:r>
            <w:bookmarkStart w:id="1" w:name="_GoBack"/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bookmarkEnd w:id="1"/>
            <w:r w:rsidR="00CC03DC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571003" w:rsidRPr="0093239B" w:rsidTr="00BE7964">
        <w:trPr>
          <w:trHeight w:val="397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Càrrec: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E-Mail: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Mòbil: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71003" w:rsidRPr="0093239B" w:rsidTr="00BE7964">
        <w:trPr>
          <w:trHeight w:val="397"/>
        </w:trPr>
        <w:tc>
          <w:tcPr>
            <w:tcW w:w="1985" w:type="dxa"/>
            <w:vAlign w:val="center"/>
          </w:tcPr>
          <w:p w:rsidR="00571003" w:rsidRPr="0093239B" w:rsidRDefault="00571003" w:rsidP="00BE7964">
            <w:pPr>
              <w:spacing w:after="0" w:line="240" w:lineRule="auto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Nom del centre: </w:t>
            </w:r>
          </w:p>
        </w:tc>
        <w:tc>
          <w:tcPr>
            <w:tcW w:w="11765" w:type="dxa"/>
            <w:gridSpan w:val="4"/>
            <w:vAlign w:val="center"/>
          </w:tcPr>
          <w:p w:rsidR="00571003" w:rsidRPr="0093239B" w:rsidRDefault="002F741A" w:rsidP="00BE7964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Cs w:val="20"/>
              </w:rPr>
            </w:pP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C6FD6" w:rsidRPr="0093239B" w:rsidTr="00CC6FD6">
        <w:trPr>
          <w:trHeight w:val="397"/>
        </w:trPr>
        <w:tc>
          <w:tcPr>
            <w:tcW w:w="11057" w:type="dxa"/>
            <w:gridSpan w:val="4"/>
            <w:vAlign w:val="center"/>
          </w:tcPr>
          <w:p w:rsidR="00CC6FD6" w:rsidRPr="0093239B" w:rsidRDefault="00CC6FD6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Adreça: </w:t>
            </w: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C6FD6" w:rsidRPr="0093239B" w:rsidRDefault="00CC6FD6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Telèfon: </w:t>
            </w: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6871B3" w:rsidRDefault="00735389" w:rsidP="003E5219">
      <w:pPr>
        <w:spacing w:before="240" w:after="120"/>
      </w:pPr>
      <w:r>
        <w:t>Feu una fila per cada grup classe</w:t>
      </w:r>
      <w:r w:rsidR="0093239B">
        <w:t>:</w:t>
      </w:r>
    </w:p>
    <w:tbl>
      <w:tblPr>
        <w:tblStyle w:val="Tablaconcuadrcula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559"/>
        <w:gridCol w:w="1843"/>
        <w:gridCol w:w="1275"/>
        <w:gridCol w:w="1701"/>
        <w:gridCol w:w="2410"/>
      </w:tblGrid>
      <w:tr w:rsidR="00CC6FD6" w:rsidRPr="006871B3" w:rsidTr="00CC6FD6">
        <w:tc>
          <w:tcPr>
            <w:tcW w:w="1418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Nivell</w:t>
            </w:r>
          </w:p>
        </w:tc>
        <w:tc>
          <w:tcPr>
            <w:tcW w:w="1701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Classe</w:t>
            </w:r>
          </w:p>
        </w:tc>
        <w:tc>
          <w:tcPr>
            <w:tcW w:w="1276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d’alumnes</w:t>
            </w:r>
          </w:p>
        </w:tc>
        <w:tc>
          <w:tcPr>
            <w:tcW w:w="1559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d’acomp</w:t>
            </w: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.</w:t>
            </w:r>
          </w:p>
        </w:tc>
        <w:tc>
          <w:tcPr>
            <w:tcW w:w="1843" w:type="dxa"/>
          </w:tcPr>
          <w:p w:rsidR="00CC6FD6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Proposta</w:t>
            </w: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 xml:space="preserve"> de data</w:t>
            </w:r>
          </w:p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(per ordre de preferència)</w:t>
            </w:r>
          </w:p>
        </w:tc>
        <w:tc>
          <w:tcPr>
            <w:tcW w:w="1275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Horari de preferència</w:t>
            </w:r>
          </w:p>
        </w:tc>
        <w:tc>
          <w:tcPr>
            <w:tcW w:w="1701" w:type="dxa"/>
          </w:tcPr>
          <w:p w:rsidR="00CC6FD6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Dates que segur que no us van bé</w:t>
            </w:r>
          </w:p>
        </w:tc>
        <w:tc>
          <w:tcPr>
            <w:tcW w:w="2410" w:type="dxa"/>
          </w:tcPr>
          <w:p w:rsidR="00CC6FD6" w:rsidRPr="0093239B" w:rsidRDefault="00CC6FD6" w:rsidP="00CC6FD6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Coneixes l’activitat?</w:t>
            </w:r>
          </w:p>
        </w:tc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-1493554433"/>
            <w:placeholder>
              <w:docPart w:val="40B78F0AB39E49058AC99064EBD1A2BD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247501387"/>
            <w:placeholder>
              <w:docPart w:val="2BAFEC97AEAD41A18FD95EB1E1B138A3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Escolliu una resposta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814223594"/>
            <w:placeholder>
              <w:docPart w:val="19EE05A3859E4EC78B7116E9A61F72FB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906070951"/>
            <w:placeholder>
              <w:docPart w:val="F53E8901D1494F60ABDFA7F552F2042A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Default="00CC6FD6" w:rsidP="00CC6FD6">
                <w:r w:rsidRPr="009F500A">
                  <w:rPr>
                    <w:rStyle w:val="Textodelmarcadordeposicin"/>
                  </w:rPr>
                  <w:t>Escolliu una resposta</w:t>
                </w:r>
                <w:r w:rsidRPr="009F500A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Default="00CC6FD6" w:rsidP="00CC6FD6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964782352"/>
            <w:placeholder>
              <w:docPart w:val="9B80C701C0504F70BBC0B5E5E94ADCDF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562609395"/>
            <w:placeholder>
              <w:docPart w:val="9198747B0C4B4A9EA912D09688E8344F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Default="00CC6FD6" w:rsidP="00CC6FD6">
                <w:r w:rsidRPr="009F500A">
                  <w:rPr>
                    <w:rStyle w:val="Textodelmarcadordeposicin"/>
                  </w:rPr>
                  <w:t>Escolliu una resposta</w:t>
                </w:r>
                <w:r w:rsidRPr="009F500A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Default="00CC6FD6" w:rsidP="00CC6FD6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-1327971844"/>
            <w:placeholder>
              <w:docPart w:val="26FBEEDCED164CB7B48C38AC7CBD1CF9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936445815"/>
            <w:placeholder>
              <w:docPart w:val="5ABCF58E7C174EAB80BCC54503C836CC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Default="00CC6FD6" w:rsidP="00CC6FD6">
                <w:r w:rsidRPr="009F500A">
                  <w:rPr>
                    <w:rStyle w:val="Textodelmarcadordeposicin"/>
                  </w:rPr>
                  <w:t>Escolliu una resposta</w:t>
                </w:r>
                <w:r w:rsidRPr="009F500A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Default="00CC6FD6" w:rsidP="00CC6FD6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66622810"/>
            <w:placeholder>
              <w:docPart w:val="3712303064544A5DACEBEA75FCFEBEBE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1255434437"/>
            <w:placeholder>
              <w:docPart w:val="D2007FC0367F440BBFFF4A7A7375F64D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Default="00CC6FD6" w:rsidP="00CC6FD6">
                <w:r w:rsidRPr="00096262">
                  <w:rPr>
                    <w:rStyle w:val="Textodelmarcadordeposicin"/>
                  </w:rPr>
                  <w:t>Escolliu una resposta</w:t>
                </w:r>
                <w:r w:rsidRPr="00096262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CC6FD6" w:rsidRPr="006871B3" w:rsidTr="00CC6FD6">
        <w:trPr>
          <w:trHeight w:val="340"/>
        </w:trPr>
        <w:tc>
          <w:tcPr>
            <w:tcW w:w="1418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6FD6" w:rsidRPr="006871B3" w:rsidRDefault="00CC6FD6" w:rsidP="00CC6FD6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6FD6" w:rsidRDefault="00CC6FD6" w:rsidP="00CC6FD6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rn"/>
            <w:tag w:val="Torn"/>
            <w:id w:val="1548108193"/>
            <w:placeholder>
              <w:docPart w:val="AE8A23B2447E4852935C66FFCD0F7625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EndPr/>
          <w:sdtContent>
            <w:tc>
              <w:tcPr>
                <w:tcW w:w="1275" w:type="dxa"/>
              </w:tcPr>
              <w:p w:rsidR="00CC6FD6" w:rsidRPr="00BE7964" w:rsidRDefault="00CC6FD6" w:rsidP="00CC6F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35389">
                  <w:rPr>
                    <w:rStyle w:val="Textodelmarcadordeposicin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CC6FD6" w:rsidRDefault="00CC6FD6" w:rsidP="00CC6FD6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923255963"/>
            <w:placeholder>
              <w:docPart w:val="A8EC81552B51440ABE43F562D1DF4FFE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:rsidR="00CC6FD6" w:rsidRDefault="00CC6FD6" w:rsidP="00CC6FD6">
                <w:r w:rsidRPr="00096262">
                  <w:rPr>
                    <w:rStyle w:val="Textodelmarcadordeposicin"/>
                  </w:rPr>
                  <w:t>Escolliu una resposta</w:t>
                </w:r>
                <w:r w:rsidRPr="00096262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</w:tbl>
    <w:p w:rsidR="006871B3" w:rsidRDefault="00BE7964" w:rsidP="00CF062E">
      <w:pPr>
        <w:spacing w:before="240" w:after="0"/>
      </w:pPr>
      <w:r>
        <w:t>Comentaris:</w:t>
      </w:r>
    </w:p>
    <w:tbl>
      <w:tblPr>
        <w:tblStyle w:val="Tablaconcuadrcula"/>
        <w:tblW w:w="13892" w:type="dxa"/>
        <w:tblInd w:w="-34" w:type="dxa"/>
        <w:tblLook w:val="04A0" w:firstRow="1" w:lastRow="0" w:firstColumn="1" w:lastColumn="0" w:noHBand="0" w:noVBand="1"/>
      </w:tblPr>
      <w:tblGrid>
        <w:gridCol w:w="142"/>
        <w:gridCol w:w="13750"/>
      </w:tblGrid>
      <w:tr w:rsidR="00BE7964" w:rsidTr="00CF062E">
        <w:trPr>
          <w:gridBefore w:val="1"/>
          <w:wBefore w:w="142" w:type="dxa"/>
          <w:trHeight w:val="850"/>
        </w:trPr>
        <w:tc>
          <w:tcPr>
            <w:tcW w:w="13750" w:type="dxa"/>
          </w:tcPr>
          <w:p w:rsidR="00BE7964" w:rsidRDefault="00BE7964" w:rsidP="00BE7964">
            <w:pPr>
              <w:ind w:left="-107" w:right="-101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87pt;height:39.75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19277E" w:rsidRPr="00385948" w:rsidTr="00C164FF"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77E" w:rsidRPr="00385948" w:rsidRDefault="0019277E" w:rsidP="00FE0BB4">
            <w:pPr>
              <w:spacing w:before="60"/>
            </w:pPr>
            <w:r>
              <w:t>Si us plau, envieu el formulari</w:t>
            </w:r>
            <w:r w:rsidRPr="00385948">
              <w:t xml:space="preserve"> a: </w:t>
            </w:r>
            <w:hyperlink r:id="rId9" w:history="1">
              <w:r w:rsidRPr="00385948">
                <w:rPr>
                  <w:rStyle w:val="Hipervnculo"/>
                </w:rPr>
                <w:t xml:space="preserve"> </w:t>
              </w:r>
              <w:r w:rsidRPr="00385948">
                <w:rPr>
                  <w:rStyle w:val="Hipervnculo"/>
                  <w:rFonts w:cstheme="minorHAnsi"/>
                </w:rPr>
                <w:t>patrimoniescoles@aj-cornella.cat</w:t>
              </w:r>
            </w:hyperlink>
          </w:p>
        </w:tc>
      </w:tr>
    </w:tbl>
    <w:p w:rsidR="00BE7964" w:rsidRPr="006871B3" w:rsidRDefault="00BE7964" w:rsidP="00CF062E">
      <w:pPr>
        <w:spacing w:before="240"/>
      </w:pPr>
    </w:p>
    <w:sectPr w:rsidR="00BE7964" w:rsidRPr="006871B3" w:rsidSect="00BE7964">
      <w:headerReference w:type="default" r:id="rId10"/>
      <w:pgSz w:w="16838" w:h="11906" w:orient="landscape"/>
      <w:pgMar w:top="1418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FB" w:rsidRDefault="009751FB" w:rsidP="00571003">
      <w:pPr>
        <w:spacing w:after="0" w:line="240" w:lineRule="auto"/>
      </w:pPr>
      <w:r>
        <w:separator/>
      </w:r>
    </w:p>
  </w:endnote>
  <w:endnote w:type="continuationSeparator" w:id="0">
    <w:p w:rsidR="009751FB" w:rsidRDefault="009751FB" w:rsidP="005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FB" w:rsidRDefault="009751FB" w:rsidP="00571003">
      <w:pPr>
        <w:spacing w:after="0" w:line="240" w:lineRule="auto"/>
      </w:pPr>
      <w:r>
        <w:separator/>
      </w:r>
    </w:p>
  </w:footnote>
  <w:footnote w:type="continuationSeparator" w:id="0">
    <w:p w:rsidR="009751FB" w:rsidRDefault="009751FB" w:rsidP="005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Look w:val="04A0" w:firstRow="1" w:lastRow="0" w:firstColumn="1" w:lastColumn="0" w:noHBand="0" w:noVBand="1"/>
    </w:tblPr>
    <w:tblGrid>
      <w:gridCol w:w="4312"/>
      <w:gridCol w:w="9580"/>
    </w:tblGrid>
    <w:tr w:rsidR="00BE7964" w:rsidRPr="00571003" w:rsidTr="00CF062E">
      <w:trPr>
        <w:trHeight w:val="1247"/>
      </w:trPr>
      <w:tc>
        <w:tcPr>
          <w:tcW w:w="4312" w:type="dxa"/>
          <w:vAlign w:val="center"/>
        </w:tcPr>
        <w:p w:rsidR="00BE7964" w:rsidRPr="00571003" w:rsidRDefault="00BE7964" w:rsidP="00CF062E">
          <w:pPr>
            <w:spacing w:after="60" w:line="240" w:lineRule="auto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  <w:t xml:space="preserve">  </w:t>
          </w:r>
          <w:r w:rsidRPr="00571003">
            <w:rPr>
              <w:rFonts w:ascii="Calibri" w:eastAsia="Times New Roman" w:hAnsi="Calibri" w:cs="Calibri"/>
              <w:b/>
              <w:noProof/>
              <w:color w:val="4A442A"/>
              <w:sz w:val="20"/>
              <w:szCs w:val="20"/>
              <w:lang w:val="es-ES" w:eastAsia="es-ES"/>
            </w:rPr>
            <w:drawing>
              <wp:inline distT="0" distB="0" distL="0" distR="0" wp14:anchorId="793B1E22" wp14:editId="6C000991">
                <wp:extent cx="1564346" cy="553085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MP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125" cy="556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0" w:type="dxa"/>
        </w:tcPr>
        <w:p w:rsidR="00BE7964" w:rsidRPr="00571003" w:rsidRDefault="00BE7964" w:rsidP="00571003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noProof/>
              <w:color w:val="4A442A"/>
              <w:sz w:val="20"/>
              <w:szCs w:val="20"/>
              <w:lang w:val="es-ES" w:eastAsia="es-ES"/>
            </w:rPr>
            <w:drawing>
              <wp:inline distT="0" distB="0" distL="0" distR="0" wp14:anchorId="587BEC65" wp14:editId="2528CE1D">
                <wp:extent cx="1732915" cy="553085"/>
                <wp:effectExtent l="19050" t="0" r="635" b="0"/>
                <wp:docPr id="22" name="Imagen 22" descr="Logo_Color_Horit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4" descr="Logo_Color_Horit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7964" w:rsidRPr="00571003" w:rsidRDefault="00BE7964" w:rsidP="00CF062E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  <w:t>Departament de Patrimoni Cultural</w:t>
          </w:r>
        </w:p>
      </w:tc>
    </w:tr>
  </w:tbl>
  <w:p w:rsidR="00BE7964" w:rsidRPr="003E5219" w:rsidRDefault="00BE7964" w:rsidP="00BE7964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2744"/>
    <w:multiLevelType w:val="hybridMultilevel"/>
    <w:tmpl w:val="3CBE98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0252"/>
    <w:multiLevelType w:val="hybridMultilevel"/>
    <w:tmpl w:val="880841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blsLDSxFlNsLiu5n/Aii4wd3q/aRdXBocpiXqCSkzEgc4DJHaaW0kMt9fanrSIo+oL08t96Mgb64XZvg50dhA==" w:salt="NXQUpILouVFJjZhiY/6fy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B"/>
    <w:rsid w:val="000C5187"/>
    <w:rsid w:val="0019277E"/>
    <w:rsid w:val="0020410D"/>
    <w:rsid w:val="002328E6"/>
    <w:rsid w:val="002F741A"/>
    <w:rsid w:val="0032689C"/>
    <w:rsid w:val="003A771A"/>
    <w:rsid w:val="003E5219"/>
    <w:rsid w:val="00412C12"/>
    <w:rsid w:val="00463F6F"/>
    <w:rsid w:val="00480044"/>
    <w:rsid w:val="00485338"/>
    <w:rsid w:val="00571003"/>
    <w:rsid w:val="006460E1"/>
    <w:rsid w:val="00666F36"/>
    <w:rsid w:val="006871B3"/>
    <w:rsid w:val="00735389"/>
    <w:rsid w:val="0079152F"/>
    <w:rsid w:val="0079275A"/>
    <w:rsid w:val="008D0B1D"/>
    <w:rsid w:val="008F0C35"/>
    <w:rsid w:val="0093239B"/>
    <w:rsid w:val="009751FB"/>
    <w:rsid w:val="00A44BC0"/>
    <w:rsid w:val="00AC0899"/>
    <w:rsid w:val="00B83FC9"/>
    <w:rsid w:val="00BD0AF5"/>
    <w:rsid w:val="00BE6670"/>
    <w:rsid w:val="00BE7964"/>
    <w:rsid w:val="00C33431"/>
    <w:rsid w:val="00CC03DC"/>
    <w:rsid w:val="00CC6FD6"/>
    <w:rsid w:val="00CD72F1"/>
    <w:rsid w:val="00C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86A436-C201-4CDF-B1F3-4EEE0E8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03"/>
  </w:style>
  <w:style w:type="paragraph" w:styleId="Piedepgina">
    <w:name w:val="footer"/>
    <w:basedOn w:val="Normal"/>
    <w:link w:val="Piedepgina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03"/>
  </w:style>
  <w:style w:type="character" w:styleId="Textodelmarcadordeposicin">
    <w:name w:val="Placeholder Text"/>
    <w:basedOn w:val="Fuentedeprrafopredeter"/>
    <w:uiPriority w:val="99"/>
    <w:semiHidden/>
    <w:rsid w:val="0093239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F0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moniescoles@aj-cornella.cat?subject=Petici&#243;%20d'activitat%20escol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rasf\Desktop\Reserva%20dates%20St%20Jordi%20ESCOLES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B78F0AB39E49058AC99064EBD1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6F60-DDFB-430F-93DE-62ABCC679BAE}"/>
      </w:docPartPr>
      <w:docPartBody>
        <w:p w:rsidR="003A1B51" w:rsidRDefault="007677E1" w:rsidP="007677E1">
          <w:pPr>
            <w:pStyle w:val="40B78F0AB39E49058AC99064EBD1A2BD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2BAFEC97AEAD41A18FD95EB1E1B1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7CEF-76B0-4546-8879-720F29732C0D}"/>
      </w:docPartPr>
      <w:docPartBody>
        <w:p w:rsidR="003A1B51" w:rsidRDefault="007677E1" w:rsidP="007677E1">
          <w:pPr>
            <w:pStyle w:val="2BAFEC97AEAD41A18FD95EB1E1B138A35"/>
          </w:pPr>
          <w:r>
            <w:rPr>
              <w:rStyle w:val="Textodelmarcadordeposicin"/>
            </w:rPr>
            <w:t>Escolliu una resposta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19EE05A3859E4EC78B7116E9A61F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AD64-C864-469E-B271-1BCB69979B68}"/>
      </w:docPartPr>
      <w:docPartBody>
        <w:p w:rsidR="003A1B51" w:rsidRDefault="007677E1" w:rsidP="007677E1">
          <w:pPr>
            <w:pStyle w:val="19EE05A3859E4EC78B7116E9A61F72FB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F53E8901D1494F60ABDFA7F552F2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D1D9-811C-4C34-B744-90F999914CDF}"/>
      </w:docPartPr>
      <w:docPartBody>
        <w:p w:rsidR="003A1B51" w:rsidRDefault="007677E1" w:rsidP="007677E1">
          <w:pPr>
            <w:pStyle w:val="F53E8901D1494F60ABDFA7F552F2042A5"/>
          </w:pPr>
          <w:r w:rsidRPr="009F500A">
            <w:rPr>
              <w:rStyle w:val="Textodelmarcadordeposicin"/>
            </w:rPr>
            <w:t>Escolliu una resposta</w:t>
          </w:r>
          <w:r w:rsidRPr="009F500A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9B80C701C0504F70BBC0B5E5E94AD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BE43-7602-44A3-90EE-42D0411E387B}"/>
      </w:docPartPr>
      <w:docPartBody>
        <w:p w:rsidR="003A1B51" w:rsidRDefault="007677E1" w:rsidP="007677E1">
          <w:pPr>
            <w:pStyle w:val="9B80C701C0504F70BBC0B5E5E94ADCDF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9198747B0C4B4A9EA912D09688E83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3B73-A02B-40DA-9A70-193B11280BDD}"/>
      </w:docPartPr>
      <w:docPartBody>
        <w:p w:rsidR="003A1B51" w:rsidRDefault="007677E1" w:rsidP="007677E1">
          <w:pPr>
            <w:pStyle w:val="9198747B0C4B4A9EA912D09688E8344F5"/>
          </w:pPr>
          <w:r w:rsidRPr="009F500A">
            <w:rPr>
              <w:rStyle w:val="Textodelmarcadordeposicin"/>
            </w:rPr>
            <w:t>Escolliu una resposta</w:t>
          </w:r>
          <w:r w:rsidRPr="009F500A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26FBEEDCED164CB7B48C38AC7CBD1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853E-C79B-4123-9BC6-C7D2F6190CF8}"/>
      </w:docPartPr>
      <w:docPartBody>
        <w:p w:rsidR="003A1B51" w:rsidRDefault="007677E1" w:rsidP="007677E1">
          <w:pPr>
            <w:pStyle w:val="26FBEEDCED164CB7B48C38AC7CBD1CF9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5ABCF58E7C174EAB80BCC54503C8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413A-9213-4E4A-8529-6CBD2646A20A}"/>
      </w:docPartPr>
      <w:docPartBody>
        <w:p w:rsidR="003A1B51" w:rsidRDefault="007677E1" w:rsidP="007677E1">
          <w:pPr>
            <w:pStyle w:val="5ABCF58E7C174EAB80BCC54503C836CC5"/>
          </w:pPr>
          <w:r w:rsidRPr="009F500A">
            <w:rPr>
              <w:rStyle w:val="Textodelmarcadordeposicin"/>
            </w:rPr>
            <w:t>Escolliu una resposta</w:t>
          </w:r>
          <w:r w:rsidRPr="009F500A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3712303064544A5DACEBEA75FCFE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2401-44C3-486B-AA50-60AE458EBE55}"/>
      </w:docPartPr>
      <w:docPartBody>
        <w:p w:rsidR="003A1B51" w:rsidRDefault="007677E1" w:rsidP="007677E1">
          <w:pPr>
            <w:pStyle w:val="3712303064544A5DACEBEA75FCFEBEBE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D2007FC0367F440BBFFF4A7A7375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0E60-509F-4DF0-B8DD-0A47AC457E45}"/>
      </w:docPartPr>
      <w:docPartBody>
        <w:p w:rsidR="003A1B51" w:rsidRDefault="007677E1" w:rsidP="007677E1">
          <w:pPr>
            <w:pStyle w:val="D2007FC0367F440BBFFF4A7A7375F64D5"/>
          </w:pPr>
          <w:r w:rsidRPr="00096262">
            <w:rPr>
              <w:rStyle w:val="Textodelmarcadordeposicin"/>
            </w:rPr>
            <w:t>Escolliu una resposta</w:t>
          </w:r>
          <w:r w:rsidRPr="00096262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AE8A23B2447E4852935C66FFCD0F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DF4-A94B-4AF2-916F-FF3FAD5FB5B4}"/>
      </w:docPartPr>
      <w:docPartBody>
        <w:p w:rsidR="003A1B51" w:rsidRDefault="007677E1" w:rsidP="007677E1">
          <w:pPr>
            <w:pStyle w:val="AE8A23B2447E4852935C66FFCD0F76255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A8EC81552B51440ABE43F562D1DF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C6D2-6C11-476D-9786-B85E97B3A27C}"/>
      </w:docPartPr>
      <w:docPartBody>
        <w:p w:rsidR="003A1B51" w:rsidRDefault="007677E1" w:rsidP="007677E1">
          <w:pPr>
            <w:pStyle w:val="A8EC81552B51440ABE43F562D1DF4FFE5"/>
          </w:pPr>
          <w:r w:rsidRPr="00096262">
            <w:rPr>
              <w:rStyle w:val="Textodelmarcadordeposicin"/>
            </w:rPr>
            <w:t>Escolliu una resposta</w:t>
          </w:r>
          <w:r w:rsidRPr="00096262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EA"/>
    <w:rsid w:val="000E71EA"/>
    <w:rsid w:val="003A1B51"/>
    <w:rsid w:val="00563BB5"/>
    <w:rsid w:val="005C4B7C"/>
    <w:rsid w:val="007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77E1"/>
    <w:rPr>
      <w:color w:val="808080"/>
    </w:rPr>
  </w:style>
  <w:style w:type="paragraph" w:customStyle="1" w:styleId="40B78F0AB39E49058AC99064EBD1A2BD">
    <w:name w:val="40B78F0AB39E49058AC99064EBD1A2BD"/>
  </w:style>
  <w:style w:type="paragraph" w:customStyle="1" w:styleId="2BAFEC97AEAD41A18FD95EB1E1B138A3">
    <w:name w:val="2BAFEC97AEAD41A18FD95EB1E1B138A3"/>
  </w:style>
  <w:style w:type="paragraph" w:customStyle="1" w:styleId="19EE05A3859E4EC78B7116E9A61F72FB">
    <w:name w:val="19EE05A3859E4EC78B7116E9A61F72FB"/>
  </w:style>
  <w:style w:type="paragraph" w:customStyle="1" w:styleId="F53E8901D1494F60ABDFA7F552F2042A">
    <w:name w:val="F53E8901D1494F60ABDFA7F552F2042A"/>
  </w:style>
  <w:style w:type="paragraph" w:customStyle="1" w:styleId="9B80C701C0504F70BBC0B5E5E94ADCDF">
    <w:name w:val="9B80C701C0504F70BBC0B5E5E94ADCDF"/>
  </w:style>
  <w:style w:type="paragraph" w:customStyle="1" w:styleId="9198747B0C4B4A9EA912D09688E8344F">
    <w:name w:val="9198747B0C4B4A9EA912D09688E8344F"/>
  </w:style>
  <w:style w:type="paragraph" w:customStyle="1" w:styleId="26FBEEDCED164CB7B48C38AC7CBD1CF9">
    <w:name w:val="26FBEEDCED164CB7B48C38AC7CBD1CF9"/>
  </w:style>
  <w:style w:type="paragraph" w:customStyle="1" w:styleId="5ABCF58E7C174EAB80BCC54503C836CC">
    <w:name w:val="5ABCF58E7C174EAB80BCC54503C836CC"/>
  </w:style>
  <w:style w:type="paragraph" w:customStyle="1" w:styleId="3712303064544A5DACEBEA75FCFEBEBE">
    <w:name w:val="3712303064544A5DACEBEA75FCFEBEBE"/>
  </w:style>
  <w:style w:type="paragraph" w:customStyle="1" w:styleId="D2007FC0367F440BBFFF4A7A7375F64D">
    <w:name w:val="D2007FC0367F440BBFFF4A7A7375F64D"/>
  </w:style>
  <w:style w:type="paragraph" w:customStyle="1" w:styleId="AE8A23B2447E4852935C66FFCD0F7625">
    <w:name w:val="AE8A23B2447E4852935C66FFCD0F7625"/>
  </w:style>
  <w:style w:type="paragraph" w:customStyle="1" w:styleId="A8EC81552B51440ABE43F562D1DF4FFE">
    <w:name w:val="A8EC81552B51440ABE43F562D1DF4FFE"/>
  </w:style>
  <w:style w:type="paragraph" w:customStyle="1" w:styleId="40B78F0AB39E49058AC99064EBD1A2BD1">
    <w:name w:val="40B78F0AB39E49058AC99064EBD1A2BD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1">
    <w:name w:val="2BAFEC97AEAD41A18FD95EB1E1B138A3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1">
    <w:name w:val="19EE05A3859E4EC78B7116E9A61F72FB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1">
    <w:name w:val="F53E8901D1494F60ABDFA7F552F2042A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1">
    <w:name w:val="9B80C701C0504F70BBC0B5E5E94ADCDF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1">
    <w:name w:val="9198747B0C4B4A9EA912D09688E8344F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1">
    <w:name w:val="26FBEEDCED164CB7B48C38AC7CBD1CF9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1">
    <w:name w:val="5ABCF58E7C174EAB80BCC54503C836CC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1">
    <w:name w:val="3712303064544A5DACEBEA75FCFEBEBE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1">
    <w:name w:val="D2007FC0367F440BBFFF4A7A7375F64D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1">
    <w:name w:val="AE8A23B2447E4852935C66FFCD0F7625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1">
    <w:name w:val="A8EC81552B51440ABE43F562D1DF4FFE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2">
    <w:name w:val="40B78F0AB39E49058AC99064EBD1A2BD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2">
    <w:name w:val="2BAFEC97AEAD41A18FD95EB1E1B138A3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2">
    <w:name w:val="19EE05A3859E4EC78B7116E9A61F72FB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2">
    <w:name w:val="F53E8901D1494F60ABDFA7F552F2042A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2">
    <w:name w:val="9B80C701C0504F70BBC0B5E5E94ADCDF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2">
    <w:name w:val="9198747B0C4B4A9EA912D09688E8344F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2">
    <w:name w:val="26FBEEDCED164CB7B48C38AC7CBD1CF9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2">
    <w:name w:val="5ABCF58E7C174EAB80BCC54503C836CC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2">
    <w:name w:val="3712303064544A5DACEBEA75FCFEBEBE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2">
    <w:name w:val="D2007FC0367F440BBFFF4A7A7375F64D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2">
    <w:name w:val="AE8A23B2447E4852935C66FFCD0F7625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2">
    <w:name w:val="A8EC81552B51440ABE43F562D1DF4FFE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3">
    <w:name w:val="40B78F0AB39E49058AC99064EBD1A2BD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3">
    <w:name w:val="2BAFEC97AEAD41A18FD95EB1E1B138A3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3">
    <w:name w:val="19EE05A3859E4EC78B7116E9A61F72FB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3">
    <w:name w:val="F53E8901D1494F60ABDFA7F552F2042A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3">
    <w:name w:val="9B80C701C0504F70BBC0B5E5E94ADCDF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3">
    <w:name w:val="9198747B0C4B4A9EA912D09688E8344F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3">
    <w:name w:val="26FBEEDCED164CB7B48C38AC7CBD1CF9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3">
    <w:name w:val="5ABCF58E7C174EAB80BCC54503C836CC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3">
    <w:name w:val="3712303064544A5DACEBEA75FCFEBEBE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3">
    <w:name w:val="D2007FC0367F440BBFFF4A7A7375F64D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3">
    <w:name w:val="AE8A23B2447E4852935C66FFCD0F7625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3">
    <w:name w:val="A8EC81552B51440ABE43F562D1DF4FFE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4">
    <w:name w:val="40B78F0AB39E49058AC99064EBD1A2BD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4">
    <w:name w:val="2BAFEC97AEAD41A18FD95EB1E1B138A3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4">
    <w:name w:val="19EE05A3859E4EC78B7116E9A61F72FB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4">
    <w:name w:val="F53E8901D1494F60ABDFA7F552F2042A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4">
    <w:name w:val="9B80C701C0504F70BBC0B5E5E94ADCDF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4">
    <w:name w:val="9198747B0C4B4A9EA912D09688E8344F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4">
    <w:name w:val="26FBEEDCED164CB7B48C38AC7CBD1CF9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4">
    <w:name w:val="5ABCF58E7C174EAB80BCC54503C836CC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4">
    <w:name w:val="3712303064544A5DACEBEA75FCFEBEBE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4">
    <w:name w:val="D2007FC0367F440BBFFF4A7A7375F64D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4">
    <w:name w:val="AE8A23B2447E4852935C66FFCD0F7625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4">
    <w:name w:val="A8EC81552B51440ABE43F562D1DF4FFE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5">
    <w:name w:val="40B78F0AB39E49058AC99064EBD1A2BD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5">
    <w:name w:val="2BAFEC97AEAD41A18FD95EB1E1B138A3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5">
    <w:name w:val="19EE05A3859E4EC78B7116E9A61F72FB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5">
    <w:name w:val="F53E8901D1494F60ABDFA7F552F2042A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5">
    <w:name w:val="9B80C701C0504F70BBC0B5E5E94ADCDF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5">
    <w:name w:val="9198747B0C4B4A9EA912D09688E8344F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5">
    <w:name w:val="26FBEEDCED164CB7B48C38AC7CBD1CF9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5">
    <w:name w:val="5ABCF58E7C174EAB80BCC54503C836CC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5">
    <w:name w:val="3712303064544A5DACEBEA75FCFEBEBE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5">
    <w:name w:val="D2007FC0367F440BBFFF4A7A7375F64D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5">
    <w:name w:val="AE8A23B2447E4852935C66FFCD0F7625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5">
    <w:name w:val="A8EC81552B51440ABE43F562D1DF4FFE5"/>
    <w:rsid w:val="007677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 dates St Jordi ESCOLES</Template>
  <TotalTime>0</TotalTime>
  <Pages>1</Pages>
  <Words>269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Agras Flores, raquel</dc:creator>
  <cp:lastModifiedBy>Sonia Villanueva Aguilera</cp:lastModifiedBy>
  <cp:revision>2</cp:revision>
  <dcterms:created xsi:type="dcterms:W3CDTF">2024-09-23T14:00:00Z</dcterms:created>
  <dcterms:modified xsi:type="dcterms:W3CDTF">2024-09-23T14:00:00Z</dcterms:modified>
</cp:coreProperties>
</file>